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01" w:rsidRPr="005F48C3" w:rsidRDefault="00821714">
      <w:pPr>
        <w:rPr>
          <w:sz w:val="56"/>
          <w:szCs w:val="56"/>
        </w:rPr>
      </w:pPr>
      <w:bookmarkStart w:id="0" w:name="_GoBack"/>
      <w:bookmarkEnd w:id="0"/>
      <w:r w:rsidRPr="00D34FFA">
        <w:rPr>
          <w:color w:val="FF0000"/>
          <w:sz w:val="180"/>
          <w:szCs w:val="180"/>
        </w:rPr>
        <w:t>P</w:t>
      </w:r>
      <w:r>
        <w:rPr>
          <w:sz w:val="90"/>
          <w:szCs w:val="90"/>
        </w:rPr>
        <w:t xml:space="preserve">oise: </w:t>
      </w:r>
      <w:r w:rsidRPr="00BD6884">
        <w:t>appearing calm and confident</w:t>
      </w:r>
      <w:r w:rsidR="00BD6884">
        <w:t>, avoid distracting behaviors</w:t>
      </w:r>
    </w:p>
    <w:p w:rsidR="00821714" w:rsidRDefault="00821714">
      <w:pPr>
        <w:rPr>
          <w:sz w:val="70"/>
          <w:szCs w:val="70"/>
        </w:rPr>
      </w:pPr>
      <w:r w:rsidRPr="00D34FFA">
        <w:rPr>
          <w:color w:val="FF0000"/>
          <w:sz w:val="180"/>
          <w:szCs w:val="180"/>
        </w:rPr>
        <w:t>V</w:t>
      </w:r>
      <w:r>
        <w:rPr>
          <w:sz w:val="90"/>
          <w:szCs w:val="90"/>
        </w:rPr>
        <w:t xml:space="preserve">oice: </w:t>
      </w:r>
      <w:r w:rsidRPr="00BD6884">
        <w:t>making every word heard</w:t>
      </w:r>
      <w:r w:rsidR="00BD6884">
        <w:t>, speaking clearly, proper volume</w:t>
      </w:r>
    </w:p>
    <w:p w:rsidR="00821714" w:rsidRDefault="00821714">
      <w:pPr>
        <w:rPr>
          <w:sz w:val="60"/>
          <w:szCs w:val="60"/>
        </w:rPr>
      </w:pPr>
      <w:r w:rsidRPr="00D34FFA">
        <w:rPr>
          <w:color w:val="FF0000"/>
          <w:sz w:val="180"/>
          <w:szCs w:val="180"/>
        </w:rPr>
        <w:t>L</w:t>
      </w:r>
      <w:r>
        <w:rPr>
          <w:sz w:val="90"/>
          <w:szCs w:val="90"/>
        </w:rPr>
        <w:t xml:space="preserve">ife: </w:t>
      </w:r>
      <w:r w:rsidRPr="00BD6884">
        <w:t>putting passion into the voice</w:t>
      </w:r>
      <w:r w:rsidR="00BD6884">
        <w:t>, use emotion</w:t>
      </w:r>
    </w:p>
    <w:p w:rsidR="00821714" w:rsidRPr="005F48C3" w:rsidRDefault="00821714">
      <w:pPr>
        <w:rPr>
          <w:sz w:val="56"/>
          <w:szCs w:val="56"/>
        </w:rPr>
      </w:pPr>
      <w:r w:rsidRPr="00D34FFA">
        <w:rPr>
          <w:color w:val="FF0000"/>
          <w:sz w:val="180"/>
          <w:szCs w:val="180"/>
        </w:rPr>
        <w:t>E</w:t>
      </w:r>
      <w:r>
        <w:rPr>
          <w:sz w:val="90"/>
          <w:szCs w:val="90"/>
        </w:rPr>
        <w:t xml:space="preserve">ye contact: </w:t>
      </w:r>
      <w:r w:rsidRPr="00BD6884">
        <w:t>engaging each listener</w:t>
      </w:r>
      <w:r w:rsidR="00BD6884">
        <w:t xml:space="preserve">, look at each person </w:t>
      </w:r>
    </w:p>
    <w:p w:rsidR="00821714" w:rsidRPr="00BD6884" w:rsidRDefault="00821714">
      <w:r w:rsidRPr="00D34FFA">
        <w:rPr>
          <w:color w:val="FF0000"/>
          <w:sz w:val="180"/>
          <w:szCs w:val="180"/>
        </w:rPr>
        <w:t>G</w:t>
      </w:r>
      <w:r>
        <w:rPr>
          <w:sz w:val="90"/>
          <w:szCs w:val="90"/>
        </w:rPr>
        <w:t xml:space="preserve">estures: </w:t>
      </w:r>
      <w:r w:rsidRPr="00BD6884">
        <w:t>matching motions to</w:t>
      </w:r>
      <w:r w:rsidR="005F48C3" w:rsidRPr="00BD6884">
        <w:t xml:space="preserve"> </w:t>
      </w:r>
      <w:r w:rsidRPr="00BD6884">
        <w:t>words</w:t>
      </w:r>
      <w:r w:rsidR="00BD6884">
        <w:t>, move your body, expressive face</w:t>
      </w:r>
    </w:p>
    <w:p w:rsidR="00821714" w:rsidRDefault="00821714" w:rsidP="00187CEC">
      <w:r w:rsidRPr="00D34FFA">
        <w:rPr>
          <w:color w:val="FF0000"/>
          <w:sz w:val="180"/>
          <w:szCs w:val="180"/>
        </w:rPr>
        <w:t>S</w:t>
      </w:r>
      <w:r w:rsidRPr="00821714">
        <w:rPr>
          <w:sz w:val="90"/>
          <w:szCs w:val="90"/>
        </w:rPr>
        <w:t>peed:</w:t>
      </w:r>
      <w:r>
        <w:rPr>
          <w:sz w:val="90"/>
          <w:szCs w:val="90"/>
        </w:rPr>
        <w:t xml:space="preserve"> </w:t>
      </w:r>
      <w:r w:rsidR="00BD6884">
        <w:t>talk with appropriate speed, not too fast or too slow, pause for effect</w:t>
      </w:r>
    </w:p>
    <w:p w:rsidR="00BD6884" w:rsidRDefault="00BD6884" w:rsidP="00187CEC"/>
    <w:p w:rsidR="00BD6884" w:rsidRPr="00821714" w:rsidRDefault="00BD6884" w:rsidP="00BD6884">
      <w:pPr>
        <w:jc w:val="center"/>
        <w:rPr>
          <w:sz w:val="70"/>
          <w:szCs w:val="70"/>
        </w:rPr>
      </w:pPr>
      <w:r>
        <w:t>Six Traits Speaking pvlegs.com Erik Palmer</w:t>
      </w:r>
    </w:p>
    <w:sectPr w:rsidR="00BD6884" w:rsidRPr="00821714" w:rsidSect="005F48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14"/>
    <w:rsid w:val="00187CEC"/>
    <w:rsid w:val="002E35C0"/>
    <w:rsid w:val="005F48C3"/>
    <w:rsid w:val="00821714"/>
    <w:rsid w:val="00856601"/>
    <w:rsid w:val="00BD6884"/>
    <w:rsid w:val="00D3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9F96FBFC</Template>
  <TotalTime>0</TotalTime>
  <Pages>1</Pages>
  <Words>64</Words>
  <Characters>365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Merrimack Middle School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garces</dc:creator>
  <cp:lastModifiedBy>Keane, Linda (MMS)</cp:lastModifiedBy>
  <cp:revision>2</cp:revision>
  <cp:lastPrinted>2012-09-17T11:11:00Z</cp:lastPrinted>
  <dcterms:created xsi:type="dcterms:W3CDTF">2013-03-11T13:08:00Z</dcterms:created>
  <dcterms:modified xsi:type="dcterms:W3CDTF">2013-03-11T13:08:00Z</dcterms:modified>
</cp:coreProperties>
</file>