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2CB" w:rsidRDefault="0015360F" w:rsidP="00C272CB">
      <w:pPr>
        <w:jc w:val="center"/>
        <w:rPr>
          <w:sz w:val="40"/>
          <w:szCs w:val="40"/>
        </w:rPr>
      </w:pPr>
      <w:r>
        <w:rPr>
          <w:i/>
          <w:sz w:val="40"/>
          <w:szCs w:val="40"/>
        </w:rPr>
        <w:t xml:space="preserve"> </w:t>
      </w:r>
      <w:r w:rsidR="00056E7B">
        <w:rPr>
          <w:i/>
          <w:sz w:val="40"/>
          <w:szCs w:val="40"/>
        </w:rPr>
        <w:t>“Elephant’s Graveyard</w:t>
      </w:r>
      <w:r w:rsidR="00C272CB">
        <w:rPr>
          <w:i/>
          <w:sz w:val="40"/>
          <w:szCs w:val="40"/>
        </w:rPr>
        <w:t xml:space="preserve">” </w:t>
      </w:r>
      <w:r w:rsidR="00C272CB">
        <w:rPr>
          <w:sz w:val="40"/>
          <w:szCs w:val="40"/>
        </w:rPr>
        <w:t>Advance Tickets Order Form</w:t>
      </w:r>
    </w:p>
    <w:p w:rsidR="00C272CB" w:rsidRDefault="00C272CB" w:rsidP="00C272CB">
      <w:pPr>
        <w:rPr>
          <w:sz w:val="20"/>
          <w:szCs w:val="20"/>
        </w:rPr>
      </w:pPr>
      <w:r>
        <w:rPr>
          <w:sz w:val="20"/>
          <w:szCs w:val="20"/>
        </w:rPr>
        <w:tab/>
        <w:t>In order to avoid long lines whe</w:t>
      </w:r>
      <w:r w:rsidR="00320FB1">
        <w:rPr>
          <w:sz w:val="20"/>
          <w:szCs w:val="20"/>
        </w:rPr>
        <w:t>n the theater doors open</w:t>
      </w:r>
      <w:r>
        <w:rPr>
          <w:sz w:val="20"/>
          <w:szCs w:val="20"/>
        </w:rPr>
        <w:t xml:space="preserve">, I am offering reserved seating this year, for advance ticket orders.  If you’d like to order advance tickets fill out the form below and return it to Mr. Caron with payment.  (Tickets are $10 each and check may be made out to </w:t>
      </w:r>
      <w:r>
        <w:rPr>
          <w:i/>
          <w:sz w:val="20"/>
          <w:szCs w:val="20"/>
        </w:rPr>
        <w:t>Merrimack Middle School PTG</w:t>
      </w:r>
      <w:r>
        <w:rPr>
          <w:sz w:val="20"/>
          <w:szCs w:val="20"/>
        </w:rPr>
        <w:t>.)  Your child will receive the tickets and a highlighted theater map showing your reserved seats at their next rehearsal.</w:t>
      </w:r>
    </w:p>
    <w:p w:rsidR="00C272CB" w:rsidRDefault="00C272CB" w:rsidP="00C272CB">
      <w:pPr>
        <w:rPr>
          <w:sz w:val="20"/>
          <w:szCs w:val="20"/>
        </w:rPr>
      </w:pPr>
      <w:r>
        <w:rPr>
          <w:sz w:val="20"/>
          <w:szCs w:val="20"/>
        </w:rPr>
        <w:tab/>
        <w:t>This offer is only extended through Friday, March 18</w:t>
      </w:r>
      <w:r>
        <w:rPr>
          <w:sz w:val="20"/>
          <w:szCs w:val="20"/>
          <w:vertAlign w:val="superscript"/>
        </w:rPr>
        <w:t>th</w:t>
      </w:r>
      <w:r>
        <w:rPr>
          <w:sz w:val="20"/>
          <w:szCs w:val="20"/>
        </w:rPr>
        <w:t>.  Tickets sold the week of the show will be general seating.</w:t>
      </w:r>
    </w:p>
    <w:p w:rsidR="00C272CB" w:rsidRDefault="00C272CB" w:rsidP="00C272CB">
      <w:pPr>
        <w:rPr>
          <w:sz w:val="20"/>
          <w:szCs w:val="20"/>
        </w:rPr>
      </w:pPr>
      <w:r>
        <w:rPr>
          <w:sz w:val="20"/>
          <w:szCs w:val="20"/>
        </w:rPr>
        <w:tab/>
        <w:t xml:space="preserve">At the end of each day, I will randomly shuffle all of the advance ticket orders received that day, and assign reserved seats based on your preferences below, one order at a time.  (This seems the fairest way, as one child may happen to have me for class first period and another won’t see me until rehearsal at the end of the day.)  Incomplete orders, or those submitted without payment, will be returned to your child at their next rehearsal; your “spot in line” will not be held.  </w:t>
      </w:r>
    </w:p>
    <w:p w:rsidR="00C272CB" w:rsidRDefault="00C272CB" w:rsidP="00C272CB">
      <w:pPr>
        <w:rPr>
          <w:sz w:val="20"/>
          <w:szCs w:val="20"/>
        </w:rPr>
      </w:pPr>
      <w:r>
        <w:rPr>
          <w:sz w:val="20"/>
          <w:szCs w:val="20"/>
        </w:rPr>
        <w:tab/>
        <w:t>Additional forms can be printed from the MMS Drama website.</w:t>
      </w:r>
    </w:p>
    <w:p w:rsidR="00C272CB" w:rsidRDefault="00C272CB" w:rsidP="00C272CB">
      <w:pPr>
        <w:rPr>
          <w:sz w:val="20"/>
          <w:szCs w:val="20"/>
        </w:rPr>
      </w:pPr>
    </w:p>
    <w:p w:rsidR="00C272CB" w:rsidRDefault="00C272CB" w:rsidP="00C272CB">
      <w:pPr>
        <w:rPr>
          <w:sz w:val="40"/>
          <w:szCs w:val="40"/>
        </w:rPr>
      </w:pPr>
      <w:r>
        <w:rPr>
          <w:sz w:val="40"/>
          <w:szCs w:val="40"/>
        </w:rPr>
        <w:t>Cast Member’s Name</w:t>
      </w:r>
      <w:proofErr w:type="gramStart"/>
      <w:r>
        <w:rPr>
          <w:sz w:val="40"/>
          <w:szCs w:val="40"/>
        </w:rPr>
        <w:t>:_</w:t>
      </w:r>
      <w:proofErr w:type="gramEnd"/>
      <w:r>
        <w:rPr>
          <w:sz w:val="40"/>
          <w:szCs w:val="40"/>
        </w:rPr>
        <w:t>___________________________________</w:t>
      </w:r>
    </w:p>
    <w:p w:rsidR="00C272CB" w:rsidRDefault="00C272CB" w:rsidP="00C272CB">
      <w:pPr>
        <w:pStyle w:val="NoSpacing"/>
        <w:rPr>
          <w:sz w:val="32"/>
          <w:szCs w:val="32"/>
          <w:u w:val="single"/>
        </w:rPr>
      </w:pPr>
      <w:r>
        <w:rPr>
          <w:sz w:val="32"/>
          <w:szCs w:val="32"/>
          <w:u w:val="single"/>
        </w:rPr>
        <w:t>Performances:</w:t>
      </w:r>
    </w:p>
    <w:p w:rsidR="00C272CB" w:rsidRDefault="00C272CB" w:rsidP="00C272CB">
      <w:pPr>
        <w:pStyle w:val="NoSpacing"/>
        <w:rPr>
          <w:sz w:val="18"/>
          <w:szCs w:val="18"/>
        </w:rPr>
      </w:pPr>
    </w:p>
    <w:p w:rsidR="00C272CB" w:rsidRDefault="00056E7B" w:rsidP="00C272CB">
      <w:pPr>
        <w:ind w:firstLine="720"/>
        <w:rPr>
          <w:i/>
          <w:sz w:val="28"/>
          <w:szCs w:val="28"/>
        </w:rPr>
      </w:pPr>
      <w:r>
        <w:rPr>
          <w:i/>
          <w:sz w:val="28"/>
          <w:szCs w:val="28"/>
        </w:rPr>
        <w:t>Thursday, May 26</w:t>
      </w:r>
      <w:r w:rsidR="00C272CB">
        <w:rPr>
          <w:i/>
          <w:sz w:val="28"/>
          <w:szCs w:val="28"/>
          <w:vertAlign w:val="superscript"/>
        </w:rPr>
        <w:t>th</w:t>
      </w:r>
      <w:r>
        <w:rPr>
          <w:i/>
          <w:sz w:val="28"/>
          <w:szCs w:val="28"/>
        </w:rPr>
        <w:t xml:space="preserve"> @ 7:00P</w:t>
      </w:r>
      <w:r w:rsidR="002B7E4A">
        <w:rPr>
          <w:i/>
          <w:sz w:val="28"/>
          <w:szCs w:val="28"/>
        </w:rPr>
        <w:t xml:space="preserve">M                 </w:t>
      </w:r>
      <w:r w:rsidR="002B7E4A">
        <w:rPr>
          <w:i/>
          <w:sz w:val="28"/>
          <w:szCs w:val="28"/>
        </w:rPr>
        <w:tab/>
        <w:t>Friday, May</w:t>
      </w:r>
      <w:r>
        <w:rPr>
          <w:i/>
          <w:sz w:val="28"/>
          <w:szCs w:val="28"/>
        </w:rPr>
        <w:t xml:space="preserve"> 27</w:t>
      </w:r>
      <w:r w:rsidR="00C272CB" w:rsidRPr="00C272CB">
        <w:rPr>
          <w:i/>
          <w:sz w:val="28"/>
          <w:szCs w:val="28"/>
          <w:vertAlign w:val="superscript"/>
        </w:rPr>
        <w:t>th</w:t>
      </w:r>
      <w:r w:rsidR="00C272CB">
        <w:rPr>
          <w:i/>
          <w:sz w:val="28"/>
          <w:szCs w:val="28"/>
        </w:rPr>
        <w:t xml:space="preserve"> @ 7:00PM</w:t>
      </w:r>
      <w:bookmarkStart w:id="0" w:name="_GoBack"/>
      <w:bookmarkEnd w:id="0"/>
    </w:p>
    <w:p w:rsidR="00C272CB" w:rsidRDefault="00C272CB" w:rsidP="00C272CB">
      <w:pPr>
        <w:ind w:firstLine="720"/>
        <w:rPr>
          <w:sz w:val="28"/>
          <w:szCs w:val="28"/>
        </w:rPr>
      </w:pPr>
      <w:r>
        <w:rPr>
          <w:sz w:val="28"/>
          <w:szCs w:val="28"/>
        </w:rPr>
        <w:t xml:space="preserve"># </w:t>
      </w:r>
      <w:proofErr w:type="gramStart"/>
      <w:r>
        <w:rPr>
          <w:sz w:val="28"/>
          <w:szCs w:val="28"/>
        </w:rPr>
        <w:t>of</w:t>
      </w:r>
      <w:proofErr w:type="gramEnd"/>
      <w:r>
        <w:rPr>
          <w:sz w:val="28"/>
          <w:szCs w:val="28"/>
        </w:rPr>
        <w:t xml:space="preserve"> tickets _______________</w:t>
      </w:r>
      <w:r>
        <w:rPr>
          <w:sz w:val="28"/>
          <w:szCs w:val="28"/>
        </w:rPr>
        <w:tab/>
      </w:r>
      <w:r>
        <w:rPr>
          <w:sz w:val="28"/>
          <w:szCs w:val="28"/>
        </w:rPr>
        <w:tab/>
      </w:r>
      <w:r>
        <w:rPr>
          <w:sz w:val="28"/>
          <w:szCs w:val="28"/>
        </w:rPr>
        <w:tab/>
        <w:t># of tickets _________________</w:t>
      </w:r>
    </w:p>
    <w:p w:rsidR="00C272CB" w:rsidRDefault="00C272CB" w:rsidP="00C272CB">
      <w:pPr>
        <w:rPr>
          <w:sz w:val="32"/>
          <w:szCs w:val="32"/>
          <w:u w:val="single"/>
        </w:rPr>
      </w:pPr>
      <w:r>
        <w:rPr>
          <w:sz w:val="32"/>
          <w:szCs w:val="32"/>
          <w:u w:val="single"/>
        </w:rPr>
        <w:t>Payment:</w:t>
      </w:r>
    </w:p>
    <w:p w:rsidR="00C272CB" w:rsidRDefault="00C272CB" w:rsidP="00C272CB">
      <w:pPr>
        <w:pStyle w:val="NoSpacing"/>
        <w:rPr>
          <w:sz w:val="28"/>
          <w:szCs w:val="28"/>
        </w:rPr>
      </w:pPr>
      <w:r>
        <w:rPr>
          <w:sz w:val="28"/>
          <w:szCs w:val="28"/>
        </w:rPr>
        <w:t xml:space="preserve">(# </w:t>
      </w:r>
      <w:proofErr w:type="gramStart"/>
      <w:r>
        <w:rPr>
          <w:sz w:val="28"/>
          <w:szCs w:val="28"/>
        </w:rPr>
        <w:t>of</w:t>
      </w:r>
      <w:proofErr w:type="gramEnd"/>
      <w:r>
        <w:rPr>
          <w:sz w:val="28"/>
          <w:szCs w:val="28"/>
        </w:rPr>
        <w:t xml:space="preserve"> tickets) __________ * </w:t>
      </w:r>
      <w:r>
        <w:rPr>
          <w:sz w:val="28"/>
          <w:szCs w:val="28"/>
          <w:u w:val="single"/>
        </w:rPr>
        <w:t xml:space="preserve">  $10 per ticket  </w:t>
      </w:r>
      <w:r>
        <w:rPr>
          <w:sz w:val="28"/>
          <w:szCs w:val="28"/>
        </w:rPr>
        <w:t xml:space="preserve"> = (total amount enclosed) _______________</w:t>
      </w:r>
    </w:p>
    <w:p w:rsidR="00C272CB" w:rsidRDefault="00C272CB" w:rsidP="00C272CB">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w:t>
      </w:r>
      <w:proofErr w:type="gramStart"/>
      <w:r>
        <w:rPr>
          <w:sz w:val="16"/>
          <w:szCs w:val="16"/>
        </w:rPr>
        <w:t>make</w:t>
      </w:r>
      <w:proofErr w:type="gramEnd"/>
      <w:r>
        <w:rPr>
          <w:sz w:val="16"/>
          <w:szCs w:val="16"/>
        </w:rPr>
        <w:t xml:space="preserve"> checks payable to Merrimack Middle School PTG)</w:t>
      </w:r>
    </w:p>
    <w:p w:rsidR="00C272CB" w:rsidRDefault="00C272CB" w:rsidP="00C272CB">
      <w:pPr>
        <w:rPr>
          <w:sz w:val="16"/>
          <w:szCs w:val="16"/>
        </w:rPr>
      </w:pPr>
    </w:p>
    <w:p w:rsidR="00C272CB" w:rsidRDefault="00C272CB" w:rsidP="00C272CB">
      <w:pPr>
        <w:rPr>
          <w:sz w:val="32"/>
          <w:szCs w:val="32"/>
          <w:u w:val="single"/>
        </w:rPr>
      </w:pPr>
      <w:r w:rsidRPr="00D159AC">
        <w:rPr>
          <w:sz w:val="32"/>
          <w:szCs w:val="32"/>
          <w:u w:val="single"/>
        </w:rPr>
        <w:t>Check the items that apply, to indicate your seating preferences….</w:t>
      </w:r>
    </w:p>
    <w:p w:rsidR="00C272CB" w:rsidRPr="00994491" w:rsidRDefault="00C272CB" w:rsidP="00C272CB">
      <w:pPr>
        <w:rPr>
          <w:sz w:val="4"/>
          <w:szCs w:val="18"/>
          <w:u w:val="single"/>
        </w:rPr>
      </w:pPr>
    </w:p>
    <w:p w:rsidR="00C272CB" w:rsidRPr="00D159AC" w:rsidRDefault="00C272CB" w:rsidP="00C272CB">
      <w:pPr>
        <w:pStyle w:val="NoSpacing"/>
      </w:pPr>
      <w:r w:rsidRPr="00D159AC">
        <w:t xml:space="preserve">_____ </w:t>
      </w:r>
      <w:proofErr w:type="gramStart"/>
      <w:r w:rsidRPr="00D159AC">
        <w:t>If</w:t>
      </w:r>
      <w:proofErr w:type="gramEnd"/>
      <w:r w:rsidRPr="00D159AC">
        <w:t xml:space="preserve"> front and center seats have already been filled, I’d prefer to be off to the side, but still close to the stage.</w:t>
      </w:r>
    </w:p>
    <w:p w:rsidR="00C272CB" w:rsidRPr="00D159AC" w:rsidRDefault="00C272CB" w:rsidP="00C272CB">
      <w:pPr>
        <w:pStyle w:val="NoSpacing"/>
        <w:jc w:val="center"/>
      </w:pPr>
      <w:r w:rsidRPr="00D159AC">
        <w:t>OR</w:t>
      </w:r>
    </w:p>
    <w:p w:rsidR="00C272CB" w:rsidRPr="00D159AC" w:rsidRDefault="00C272CB" w:rsidP="00C272CB">
      <w:pPr>
        <w:pStyle w:val="NoSpacing"/>
      </w:pPr>
      <w:r w:rsidRPr="00D159AC">
        <w:t>_____ If front and center seats have already been filled, I’d prefer to be farther back, but still in the center.</w:t>
      </w:r>
    </w:p>
    <w:p w:rsidR="00C272CB" w:rsidRDefault="00C272CB" w:rsidP="00C272CB">
      <w:pPr>
        <w:rPr>
          <w:sz w:val="18"/>
          <w:szCs w:val="24"/>
        </w:rPr>
      </w:pPr>
    </w:p>
    <w:p w:rsidR="00C272CB" w:rsidRPr="00D159AC" w:rsidRDefault="00C272CB" w:rsidP="00C272CB">
      <w:pPr>
        <w:rPr>
          <w:sz w:val="18"/>
          <w:szCs w:val="24"/>
        </w:rPr>
      </w:pPr>
    </w:p>
    <w:p w:rsidR="00C272CB" w:rsidRPr="00D159AC" w:rsidRDefault="00C272CB" w:rsidP="00C272CB">
      <w:pPr>
        <w:pStyle w:val="NoSpacing"/>
      </w:pPr>
      <w:r w:rsidRPr="00D159AC">
        <w:t>_____ I’d prefer for my large group (6 people or more) to be seated side by side in a single row.</w:t>
      </w:r>
    </w:p>
    <w:p w:rsidR="00C272CB" w:rsidRPr="00D159AC" w:rsidRDefault="00C272CB" w:rsidP="00C272CB">
      <w:pPr>
        <w:pStyle w:val="NoSpacing"/>
        <w:jc w:val="center"/>
      </w:pPr>
      <w:r w:rsidRPr="00D159AC">
        <w:t>OR</w:t>
      </w:r>
    </w:p>
    <w:p w:rsidR="00C272CB" w:rsidRPr="00D159AC" w:rsidRDefault="00C272CB" w:rsidP="00C272CB">
      <w:pPr>
        <w:pStyle w:val="NoSpacing"/>
      </w:pPr>
      <w:r w:rsidRPr="00D159AC">
        <w:t>_____ I’d prefer for my large group (6 people or more) to be seated in a block of two rows, one in front of the other.</w:t>
      </w:r>
    </w:p>
    <w:p w:rsidR="00C272CB" w:rsidRDefault="00C272CB" w:rsidP="00C272CB">
      <w:pPr>
        <w:rPr>
          <w:sz w:val="18"/>
          <w:szCs w:val="24"/>
        </w:rPr>
      </w:pPr>
    </w:p>
    <w:p w:rsidR="00C272CB" w:rsidRPr="00D159AC" w:rsidRDefault="00C272CB" w:rsidP="00C272CB">
      <w:pPr>
        <w:rPr>
          <w:sz w:val="18"/>
          <w:szCs w:val="24"/>
        </w:rPr>
      </w:pPr>
    </w:p>
    <w:p w:rsidR="00C272CB" w:rsidRPr="00D159AC" w:rsidRDefault="00C272CB" w:rsidP="00C272CB">
      <w:pPr>
        <w:pStyle w:val="NoSpacing"/>
      </w:pPr>
      <w:r w:rsidRPr="00D159AC">
        <w:t xml:space="preserve">_____ </w:t>
      </w:r>
      <w:proofErr w:type="gramStart"/>
      <w:r w:rsidRPr="00D159AC">
        <w:t>Someone</w:t>
      </w:r>
      <w:proofErr w:type="gramEnd"/>
      <w:r w:rsidRPr="00D159AC">
        <w:t xml:space="preserve"> in my party requires special seating because of a physical handicap.  (Please explain below.)</w:t>
      </w:r>
    </w:p>
    <w:p w:rsidR="00810099" w:rsidRPr="003C5DFE" w:rsidRDefault="00C272CB" w:rsidP="00A149D8">
      <w:pPr>
        <w:rPr>
          <w:sz w:val="24"/>
          <w:szCs w:val="24"/>
        </w:rPr>
      </w:pPr>
      <w:r>
        <w:rPr>
          <w:sz w:val="24"/>
          <w:szCs w:val="24"/>
        </w:rPr>
        <w:t>____________________________________________________________________________________________________________________________________________________________________________________</w:t>
      </w:r>
    </w:p>
    <w:sectPr w:rsidR="00810099" w:rsidRPr="003C5DFE" w:rsidSect="00A149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2F6FAE"/>
    <w:multiLevelType w:val="hybridMultilevel"/>
    <w:tmpl w:val="6C2A031E"/>
    <w:lvl w:ilvl="0" w:tplc="FB3612C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9D8"/>
    <w:rsid w:val="00056E7B"/>
    <w:rsid w:val="00065BDC"/>
    <w:rsid w:val="0015360F"/>
    <w:rsid w:val="002917C1"/>
    <w:rsid w:val="002B75FE"/>
    <w:rsid w:val="002B7E4A"/>
    <w:rsid w:val="00320FB1"/>
    <w:rsid w:val="003A1CEF"/>
    <w:rsid w:val="003C5DFE"/>
    <w:rsid w:val="00427438"/>
    <w:rsid w:val="004C194F"/>
    <w:rsid w:val="004F68BD"/>
    <w:rsid w:val="005518F8"/>
    <w:rsid w:val="00615DF7"/>
    <w:rsid w:val="006B2184"/>
    <w:rsid w:val="00706D7A"/>
    <w:rsid w:val="00810099"/>
    <w:rsid w:val="00826553"/>
    <w:rsid w:val="008277BB"/>
    <w:rsid w:val="008D6C6F"/>
    <w:rsid w:val="00A149D8"/>
    <w:rsid w:val="00A67645"/>
    <w:rsid w:val="00B4225E"/>
    <w:rsid w:val="00B70489"/>
    <w:rsid w:val="00C272CB"/>
    <w:rsid w:val="00CE008D"/>
    <w:rsid w:val="00D4673E"/>
    <w:rsid w:val="00D831D3"/>
    <w:rsid w:val="00D85CDA"/>
    <w:rsid w:val="00D95677"/>
    <w:rsid w:val="00DE20C8"/>
    <w:rsid w:val="00E34195"/>
    <w:rsid w:val="00EB602C"/>
    <w:rsid w:val="00F242CA"/>
    <w:rsid w:val="00F66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AB73F7-B421-474C-A4BF-E6C9301F9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49D8"/>
    <w:rPr>
      <w:color w:val="0000FF" w:themeColor="hyperlink"/>
      <w:u w:val="single"/>
    </w:rPr>
  </w:style>
  <w:style w:type="paragraph" w:styleId="NoSpacing">
    <w:name w:val="No Spacing"/>
    <w:uiPriority w:val="1"/>
    <w:qFormat/>
    <w:rsid w:val="00B70489"/>
    <w:pPr>
      <w:spacing w:after="0" w:line="240" w:lineRule="auto"/>
    </w:pPr>
  </w:style>
  <w:style w:type="paragraph" w:styleId="BalloonText">
    <w:name w:val="Balloon Text"/>
    <w:basedOn w:val="Normal"/>
    <w:link w:val="BalloonTextChar"/>
    <w:uiPriority w:val="99"/>
    <w:semiHidden/>
    <w:unhideWhenUsed/>
    <w:rsid w:val="003C5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DFE"/>
    <w:rPr>
      <w:rFonts w:ascii="Tahoma" w:hAnsi="Tahoma" w:cs="Tahoma"/>
      <w:sz w:val="16"/>
      <w:szCs w:val="16"/>
    </w:rPr>
  </w:style>
  <w:style w:type="paragraph" w:styleId="ListParagraph">
    <w:name w:val="List Paragraph"/>
    <w:basedOn w:val="Normal"/>
    <w:uiPriority w:val="34"/>
    <w:qFormat/>
    <w:rsid w:val="00B422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64A9D258</Template>
  <TotalTime>0</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Merrimack School District</Company>
  <LinksUpToDate>false</LinksUpToDate>
  <CharactersWithSpaces>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Caron, Jeffrey P (MMS)</dc:creator>
  <cp:keywords/>
  <dc:description/>
  <cp:lastModifiedBy>Caron, Jeffrey P (MMS)</cp:lastModifiedBy>
  <cp:revision>3</cp:revision>
  <cp:lastPrinted>2012-11-28T19:56:00Z</cp:lastPrinted>
  <dcterms:created xsi:type="dcterms:W3CDTF">2016-04-07T15:13:00Z</dcterms:created>
  <dcterms:modified xsi:type="dcterms:W3CDTF">2016-04-11T15:31:00Z</dcterms:modified>
</cp:coreProperties>
</file>